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57B" w:rsidRPr="00DE0EC5" w:rsidRDefault="004C26DD">
      <w:pPr>
        <w:pStyle w:val="Ttulo"/>
        <w:rPr>
          <w:lang w:val="pt-BR"/>
        </w:rPr>
      </w:pPr>
      <w:r>
        <w:rPr>
          <w:lang w:val="pt-BR"/>
        </w:rPr>
        <w:t>Seu nome</w:t>
      </w:r>
      <w:bookmarkStart w:id="0" w:name="_GoBack"/>
      <w:bookmarkEnd w:id="0"/>
    </w:p>
    <w:p w:rsidR="0041157B" w:rsidRPr="00DE0EC5" w:rsidRDefault="00CD3B4C">
      <w:pPr>
        <w:rPr>
          <w:lang w:val="pt-BR"/>
        </w:rPr>
      </w:pPr>
      <w:sdt>
        <w:sdtPr>
          <w:rPr>
            <w:lang w:val="pt-BR"/>
          </w:rPr>
          <w:alias w:val="Endereço"/>
          <w:tag w:val=""/>
          <w:id w:val="-593780209"/>
          <w:placeholder>
            <w:docPart w:val="EBE72BDC2E99436A8F9619BE322021B3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DE0EC5" w:rsidRPr="00DE0EC5">
            <w:rPr>
              <w:lang w:val="pt-BR"/>
            </w:rPr>
            <w:t>[Endereço, Cidade, Estado CEP]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alias w:val="Telefone"/>
          <w:tag w:val=""/>
          <w:id w:val="-1416317146"/>
          <w:placeholder>
            <w:docPart w:val="871F7506C82041AE95EC7CA0810DAB84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DE0EC5" w:rsidRPr="00DE0EC5">
            <w:rPr>
              <w:lang w:val="pt-BR"/>
            </w:rPr>
            <w:t>[Telefone]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alias w:val="Email"/>
          <w:tag w:val=""/>
          <w:id w:val="-391963670"/>
          <w:placeholder>
            <w:docPart w:val="3A879ECA6C94415B93CE4FD4F44E2CDE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DE0EC5" w:rsidRPr="00DE0EC5">
            <w:rPr>
              <w:lang w:val="pt-BR"/>
            </w:rPr>
            <w:t>[Email]</w:t>
          </w:r>
        </w:sdtContent>
      </w:sdt>
    </w:p>
    <w:p w:rsidR="0041157B" w:rsidRPr="00DE0EC5" w:rsidRDefault="00DE0EC5">
      <w:pPr>
        <w:pStyle w:val="Ttulodaseo"/>
        <w:spacing w:before="720"/>
        <w:rPr>
          <w:lang w:val="pt-BR"/>
        </w:rPr>
      </w:pPr>
      <w:r w:rsidRPr="00DE0EC5">
        <w:rPr>
          <w:lang w:val="pt-BR"/>
        </w:rPr>
        <w:t>Objetivo</w:t>
      </w:r>
    </w:p>
    <w:p w:rsidR="0041157B" w:rsidRPr="00DE0EC5" w:rsidRDefault="00CD3B4C">
      <w:pPr>
        <w:pStyle w:val="Listacommarcadores"/>
        <w:rPr>
          <w:lang w:val="pt-BR"/>
        </w:rPr>
      </w:pPr>
      <w:sdt>
        <w:sdtPr>
          <w:rPr>
            <w:lang w:val="pt-BR"/>
          </w:rPr>
          <w:id w:val="396481143"/>
          <w:placeholder>
            <w:docPart w:val="68698FDADA244E4783DB98EF866DA6CC"/>
          </w:placeholder>
          <w:temporary/>
          <w:showingPlcHdr/>
          <w15:appearance w15:val="hidden"/>
        </w:sdtPr>
        <w:sdtEndPr/>
        <w:sdtContent>
          <w:r w:rsidR="00DE0EC5" w:rsidRPr="00DE0EC5">
            <w:rPr>
              <w:lang w:val="pt-BR"/>
            </w:rPr>
            <w:t>Confira as dicas rápidas abaixo para ajudar você a começar. Para substituir um texto de dica pelo seu próprio texto, basta clicar nele e começar a digitar.</w:t>
          </w:r>
        </w:sdtContent>
      </w:sdt>
    </w:p>
    <w:p w:rsidR="0041157B" w:rsidRPr="00DE0EC5" w:rsidRDefault="00DE0EC5">
      <w:pPr>
        <w:pStyle w:val="Ttulodaseo"/>
        <w:rPr>
          <w:lang w:val="pt-BR"/>
        </w:rPr>
      </w:pPr>
      <w:r w:rsidRPr="00DE0EC5">
        <w:rPr>
          <w:lang w:val="pt-BR"/>
        </w:rPr>
        <w:t>Educação</w:t>
      </w:r>
    </w:p>
    <w:p w:rsidR="0041157B" w:rsidRPr="00DE0EC5" w:rsidRDefault="00CD3B4C">
      <w:pPr>
        <w:pStyle w:val="Subseo"/>
        <w:spacing w:before="100"/>
        <w:rPr>
          <w:lang w:val="pt-BR"/>
        </w:rPr>
      </w:pPr>
      <w:sdt>
        <w:sdtPr>
          <w:rPr>
            <w:lang w:val="pt-BR"/>
          </w:rPr>
          <w:id w:val="-1403435167"/>
          <w:placeholder>
            <w:docPart w:val="59AC8E0709544F039CADAF0D287FF100"/>
          </w:placeholder>
          <w:temporary/>
          <w:showingPlcHdr/>
          <w15:appearance w15:val="hidden"/>
          <w:text/>
        </w:sdtPr>
        <w:sdtEndPr/>
        <w:sdtContent>
          <w:r w:rsidR="00DE0EC5" w:rsidRPr="00DE0EC5">
            <w:rPr>
              <w:lang w:val="pt-BR"/>
            </w:rPr>
            <w:t>[Grau]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id w:val="-315799195"/>
          <w:placeholder>
            <w:docPart w:val="98CF4B8F3B5848F6A055A00634A55676"/>
          </w:placeholder>
          <w:temporary/>
          <w:showingPlcHdr/>
          <w15:appearance w15:val="hidden"/>
          <w:text/>
        </w:sdtPr>
        <w:sdtEndPr/>
        <w:sdtContent>
          <w:r w:rsidR="00DE0EC5" w:rsidRPr="00DE0EC5">
            <w:rPr>
              <w:lang w:val="pt-BR"/>
            </w:rPr>
            <w:t>[Data de Obtenção]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id w:val="530385979"/>
          <w:placeholder>
            <w:docPart w:val="BC0298B825634921B4807AD1642FF4B1"/>
          </w:placeholder>
          <w:temporary/>
          <w:showingPlcHdr/>
          <w15:appearance w15:val="hidden"/>
          <w:text/>
        </w:sdtPr>
        <w:sdtEndPr/>
        <w:sdtContent>
          <w:r w:rsidR="00DE0EC5" w:rsidRPr="00DE0EC5">
            <w:rPr>
              <w:lang w:val="pt-BR"/>
            </w:rPr>
            <w:t>[Escola]</w:t>
          </w:r>
        </w:sdtContent>
      </w:sdt>
    </w:p>
    <w:p w:rsidR="0041157B" w:rsidRPr="00DE0EC5" w:rsidRDefault="00DE0EC5">
      <w:pPr>
        <w:pStyle w:val="Listacommarcadores"/>
        <w:rPr>
          <w:lang w:val="pt-BR"/>
        </w:rPr>
      </w:pPr>
      <w:r w:rsidRPr="00DE0EC5">
        <w:rPr>
          <w:lang w:val="pt-BR"/>
        </w:rPr>
        <w:t xml:space="preserve">Máximo: </w:t>
      </w:r>
      <w:sdt>
        <w:sdtPr>
          <w:rPr>
            <w:lang w:val="pt-BR"/>
          </w:rPr>
          <w:id w:val="1821224400"/>
          <w:placeholder>
            <w:docPart w:val="BB192AA5695248F68B187AA1820DF0D5"/>
          </w:placeholder>
          <w:temporary/>
          <w:showingPlcHdr/>
          <w15:appearance w15:val="hidden"/>
          <w:text/>
        </w:sdtPr>
        <w:sdtEndPr/>
        <w:sdtContent>
          <w:r w:rsidRPr="00DE0EC5">
            <w:rPr>
              <w:lang w:val="pt-BR"/>
            </w:rPr>
            <w:t>[Clique aqui para inserir texto]</w:t>
          </w:r>
        </w:sdtContent>
      </w:sdt>
    </w:p>
    <w:p w:rsidR="0041157B" w:rsidRPr="00DE0EC5" w:rsidRDefault="00DE0EC5">
      <w:pPr>
        <w:pStyle w:val="Listacommarcadores"/>
        <w:rPr>
          <w:lang w:val="pt-BR"/>
        </w:rPr>
      </w:pPr>
      <w:r w:rsidRPr="00DE0EC5">
        <w:rPr>
          <w:lang w:val="pt-BR"/>
        </w:rPr>
        <w:t xml:space="preserve">Mínimo: </w:t>
      </w:r>
      <w:sdt>
        <w:sdtPr>
          <w:rPr>
            <w:lang w:val="pt-BR"/>
          </w:rPr>
          <w:id w:val="1025376684"/>
          <w:placeholder>
            <w:docPart w:val="BB192AA5695248F68B187AA1820DF0D5"/>
          </w:placeholder>
          <w:temporary/>
          <w:showingPlcHdr/>
          <w15:appearance w15:val="hidden"/>
          <w:text/>
        </w:sdtPr>
        <w:sdtEndPr/>
        <w:sdtContent>
          <w:r w:rsidRPr="00DE0EC5">
            <w:rPr>
              <w:lang w:val="pt-BR"/>
            </w:rPr>
            <w:t>[Clique aqui para inserir texto]</w:t>
          </w:r>
        </w:sdtContent>
      </w:sdt>
    </w:p>
    <w:p w:rsidR="0041157B" w:rsidRPr="00DE0EC5" w:rsidRDefault="00DE0EC5">
      <w:pPr>
        <w:pStyle w:val="Listacommarcadores"/>
        <w:rPr>
          <w:lang w:val="pt-BR"/>
        </w:rPr>
      </w:pPr>
      <w:r w:rsidRPr="00DE0EC5">
        <w:rPr>
          <w:lang w:val="pt-BR"/>
        </w:rPr>
        <w:t xml:space="preserve">Cursos relacionados: </w:t>
      </w:r>
      <w:sdt>
        <w:sdtPr>
          <w:rPr>
            <w:lang w:val="pt-BR"/>
          </w:rPr>
          <w:id w:val="1648172142"/>
          <w:placeholder>
            <w:docPart w:val="BB192AA5695248F68B187AA1820DF0D5"/>
          </w:placeholder>
          <w:temporary/>
          <w:showingPlcHdr/>
          <w15:appearance w15:val="hidden"/>
          <w:text/>
        </w:sdtPr>
        <w:sdtEndPr/>
        <w:sdtContent>
          <w:r w:rsidRPr="00DE0EC5">
            <w:rPr>
              <w:lang w:val="pt-BR"/>
            </w:rPr>
            <w:t>[Clique aqui para inserir texto]</w:t>
          </w:r>
        </w:sdtContent>
      </w:sdt>
    </w:p>
    <w:sdt>
      <w:sdtPr>
        <w:rPr>
          <w:b w:val="0"/>
          <w:bCs w:val="0"/>
          <w:caps w:val="0"/>
          <w:color w:val="404040" w:themeColor="text1" w:themeTint="BF"/>
          <w:lang w:val="pt-BR"/>
        </w:rPr>
        <w:id w:val="-1106653387"/>
        <w15:repeatingSection/>
      </w:sdtPr>
      <w:sdtEndPr/>
      <w:sdtContent>
        <w:sdt>
          <w:sdtPr>
            <w:rPr>
              <w:b w:val="0"/>
              <w:bCs w:val="0"/>
              <w:caps w:val="0"/>
              <w:color w:val="404040" w:themeColor="text1" w:themeTint="BF"/>
              <w:lang w:val="pt-BR"/>
            </w:rPr>
            <w:id w:val="-514004892"/>
            <w:placeholder>
              <w:docPart w:val="696B8B06D8314B8C9A9420CD00A081FE"/>
            </w:placeholder>
            <w15:repeatingSectionItem/>
          </w:sdtPr>
          <w:sdtEndPr/>
          <w:sdtContent>
            <w:p w:rsidR="0041157B" w:rsidRPr="00DE0EC5" w:rsidRDefault="00CD3B4C">
              <w:pPr>
                <w:pStyle w:val="Subseo"/>
                <w:rPr>
                  <w:lang w:val="pt-BR"/>
                </w:rPr>
              </w:pPr>
              <w:sdt>
                <w:sdtPr>
                  <w:rPr>
                    <w:lang w:val="pt-BR"/>
                  </w:rPr>
                  <w:id w:val="-190386252"/>
                  <w:placeholder>
                    <w:docPart w:val="59AC8E0709544F039CADAF0D287FF100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DE0EC5">
                    <w:rPr>
                      <w:lang w:val="pt-BR"/>
                    </w:rPr>
                    <w:t>[Grau]</w:t>
                  </w:r>
                </w:sdtContent>
              </w:sdt>
              <w:r w:rsidR="00DE0EC5" w:rsidRPr="00DE0EC5">
                <w:rPr>
                  <w:lang w:val="pt-BR"/>
                </w:rPr>
                <w:t> | </w:t>
              </w:r>
              <w:sdt>
                <w:sdtPr>
                  <w:rPr>
                    <w:lang w:val="pt-BR"/>
                  </w:rPr>
                  <w:id w:val="1005787742"/>
                  <w:placeholder>
                    <w:docPart w:val="98CF4B8F3B5848F6A055A00634A55676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DE0EC5">
                    <w:rPr>
                      <w:lang w:val="pt-BR"/>
                    </w:rPr>
                    <w:t>[Data de Obtenção]</w:t>
                  </w:r>
                </w:sdtContent>
              </w:sdt>
              <w:r w:rsidR="00DE0EC5" w:rsidRPr="00DE0EC5">
                <w:rPr>
                  <w:lang w:val="pt-BR"/>
                </w:rPr>
                <w:t> | </w:t>
              </w:r>
              <w:sdt>
                <w:sdtPr>
                  <w:rPr>
                    <w:lang w:val="pt-BR"/>
                  </w:rPr>
                  <w:id w:val="-738393747"/>
                  <w:placeholder>
                    <w:docPart w:val="BC0298B825634921B4807AD1642FF4B1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DE0EC5">
                    <w:rPr>
                      <w:lang w:val="pt-BR"/>
                    </w:rPr>
                    <w:t>[Escola]</w:t>
                  </w:r>
                </w:sdtContent>
              </w:sdt>
            </w:p>
            <w:p w:rsidR="0041157B" w:rsidRPr="00DE0EC5" w:rsidRDefault="00DE0EC5">
              <w:pPr>
                <w:pStyle w:val="Listacommarcadores"/>
                <w:rPr>
                  <w:lang w:val="pt-BR"/>
                </w:rPr>
              </w:pPr>
              <w:r w:rsidRPr="00DE0EC5">
                <w:rPr>
                  <w:lang w:val="pt-BR"/>
                </w:rPr>
                <w:t xml:space="preserve">Máximo: </w:t>
              </w:r>
              <w:sdt>
                <w:sdtPr>
                  <w:rPr>
                    <w:lang w:val="pt-BR"/>
                  </w:rPr>
                  <w:id w:val="-272714020"/>
                  <w:placeholder>
                    <w:docPart w:val="BB192AA5695248F68B187AA1820DF0D5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Pr="00DE0EC5">
                    <w:rPr>
                      <w:lang w:val="pt-BR"/>
                    </w:rPr>
                    <w:t>[Clique aqui para inserir texto]</w:t>
                  </w:r>
                </w:sdtContent>
              </w:sdt>
            </w:p>
            <w:p w:rsidR="0041157B" w:rsidRPr="00DE0EC5" w:rsidRDefault="00DE0EC5">
              <w:pPr>
                <w:pStyle w:val="Listacommarcadores"/>
                <w:rPr>
                  <w:lang w:val="pt-BR"/>
                </w:rPr>
              </w:pPr>
              <w:r w:rsidRPr="00DE0EC5">
                <w:rPr>
                  <w:lang w:val="pt-BR"/>
                </w:rPr>
                <w:t xml:space="preserve">Mínimo: </w:t>
              </w:r>
              <w:sdt>
                <w:sdtPr>
                  <w:rPr>
                    <w:lang w:val="pt-BR"/>
                  </w:rPr>
                  <w:id w:val="2005002594"/>
                  <w:placeholder>
                    <w:docPart w:val="BB192AA5695248F68B187AA1820DF0D5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Pr="00DE0EC5">
                    <w:rPr>
                      <w:lang w:val="pt-BR"/>
                    </w:rPr>
                    <w:t>[Clique aqui para inserir texto]</w:t>
                  </w:r>
                </w:sdtContent>
              </w:sdt>
            </w:p>
            <w:p w:rsidR="0041157B" w:rsidRPr="00DE0EC5" w:rsidRDefault="00DE0EC5">
              <w:pPr>
                <w:pStyle w:val="Listacommarcadores"/>
                <w:rPr>
                  <w:lang w:val="pt-BR"/>
                </w:rPr>
              </w:pPr>
              <w:r w:rsidRPr="00DE0EC5">
                <w:rPr>
                  <w:lang w:val="pt-BR"/>
                </w:rPr>
                <w:t xml:space="preserve">Cursos relacionados: </w:t>
              </w:r>
              <w:sdt>
                <w:sdtPr>
                  <w:rPr>
                    <w:lang w:val="pt-BR"/>
                  </w:rPr>
                  <w:id w:val="-952174636"/>
                  <w:placeholder>
                    <w:docPart w:val="BB192AA5695248F68B187AA1820DF0D5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Pr="00DE0EC5">
                    <w:rPr>
                      <w:lang w:val="pt-BR"/>
                    </w:rPr>
                    <w:t>[Clique aqui para inserir texto]</w:t>
                  </w:r>
                </w:sdtContent>
              </w:sdt>
            </w:p>
          </w:sdtContent>
        </w:sdt>
      </w:sdtContent>
    </w:sdt>
    <w:p w:rsidR="0041157B" w:rsidRPr="00DE0EC5" w:rsidRDefault="00DE0EC5">
      <w:pPr>
        <w:pStyle w:val="Ttulodaseo"/>
        <w:rPr>
          <w:lang w:val="pt-BR"/>
        </w:rPr>
      </w:pPr>
      <w:r w:rsidRPr="00DE0EC5">
        <w:rPr>
          <w:lang w:val="pt-BR"/>
        </w:rPr>
        <w:t>Habilidades e Competências</w:t>
      </w:r>
    </w:p>
    <w:p w:rsidR="0041157B" w:rsidRPr="00DE0EC5" w:rsidRDefault="00DE0EC5">
      <w:pPr>
        <w:pStyle w:val="Subseo"/>
        <w:spacing w:before="100"/>
        <w:rPr>
          <w:lang w:val="pt-BR"/>
        </w:rPr>
      </w:pPr>
      <w:r w:rsidRPr="00DE0EC5">
        <w:rPr>
          <w:lang w:val="pt-BR"/>
        </w:rPr>
        <w:t>Gerência</w:t>
      </w:r>
    </w:p>
    <w:sdt>
      <w:sdtPr>
        <w:rPr>
          <w:lang w:val="pt-BR"/>
        </w:rPr>
        <w:id w:val="-1177730712"/>
        <w:placeholder>
          <w:docPart w:val="FD11708DA4C14D8E96B12D87D90F3752"/>
        </w:placeholder>
        <w:temporary/>
        <w:showingPlcHdr/>
        <w15:appearance w15:val="hidden"/>
      </w:sdtPr>
      <w:sdtEndPr/>
      <w:sdtContent>
        <w:p w:rsidR="0041157B" w:rsidRPr="00DE0EC5" w:rsidRDefault="00DE0EC5">
          <w:pPr>
            <w:pStyle w:val="Listacommarcadores"/>
            <w:rPr>
              <w:lang w:val="pt-BR"/>
            </w:rPr>
          </w:pPr>
          <w:r w:rsidRPr="00DE0EC5">
            <w:rPr>
              <w:lang w:val="pt-BR"/>
            </w:rPr>
            <w:t>Precisando de outra entrada para experiência ou educação? Basta clicar na segunda entrada de exemplo correspondente à seção desejada e, depois, no sinal de adição exibido.</w:t>
          </w:r>
        </w:p>
      </w:sdtContent>
    </w:sdt>
    <w:p w:rsidR="0041157B" w:rsidRPr="00DE0EC5" w:rsidRDefault="00DE0EC5">
      <w:pPr>
        <w:pStyle w:val="Subseo"/>
        <w:rPr>
          <w:lang w:val="pt-BR"/>
        </w:rPr>
      </w:pPr>
      <w:r w:rsidRPr="00DE0EC5">
        <w:rPr>
          <w:lang w:val="pt-BR"/>
        </w:rPr>
        <w:t>Vendas</w:t>
      </w:r>
    </w:p>
    <w:sdt>
      <w:sdtPr>
        <w:rPr>
          <w:lang w:val="pt-BR"/>
        </w:rPr>
        <w:id w:val="1544489962"/>
        <w:placeholder>
          <w:docPart w:val="96584E3BDBB24EDCB850E2119AAC7FE2"/>
        </w:placeholder>
        <w:temporary/>
        <w:showingPlcHdr/>
        <w15:appearance w15:val="hidden"/>
      </w:sdtPr>
      <w:sdtEndPr/>
      <w:sdtContent>
        <w:p w:rsidR="0041157B" w:rsidRPr="00DE0EC5" w:rsidRDefault="00DE0EC5">
          <w:pPr>
            <w:pStyle w:val="Listacommarcadores"/>
            <w:rPr>
              <w:lang w:val="pt-BR"/>
            </w:rPr>
          </w:pPr>
          <w:r w:rsidRPr="00DE0EC5">
            <w:rPr>
              <w:lang w:val="pt-BR"/>
            </w:rPr>
            <w:t>Na guia Design na faixa de opções, confira as galerias de Temas, Cores e Fontes para obter uma aparência personalizada com apenas um clique.</w:t>
          </w:r>
        </w:p>
        <w:p w:rsidR="0041157B" w:rsidRPr="00DE0EC5" w:rsidRDefault="00DE0EC5">
          <w:pPr>
            <w:pStyle w:val="Listacommarcadores"/>
            <w:rPr>
              <w:lang w:val="pt-BR"/>
            </w:rPr>
          </w:pPr>
          <w:r w:rsidRPr="00DE0EC5">
            <w:rPr>
              <w:lang w:val="pt-BR"/>
            </w:rPr>
            <w:t>Procurando por uma carta de apresentação que combine? Tudo que você a fazer é perguntar! Na guia Inserir, selecione Folha de Rosto.</w:t>
          </w:r>
        </w:p>
      </w:sdtContent>
    </w:sdt>
    <w:p w:rsidR="0041157B" w:rsidRPr="00DE0EC5" w:rsidRDefault="00DE0EC5">
      <w:pPr>
        <w:pStyle w:val="Subseo"/>
        <w:rPr>
          <w:lang w:val="pt-BR"/>
        </w:rPr>
      </w:pPr>
      <w:r w:rsidRPr="00DE0EC5">
        <w:rPr>
          <w:lang w:val="pt-BR"/>
        </w:rPr>
        <w:t>Comunicação</w:t>
      </w:r>
    </w:p>
    <w:p w:rsidR="0041157B" w:rsidRPr="00DE0EC5" w:rsidRDefault="00DE0EC5">
      <w:pPr>
        <w:pStyle w:val="Listacommarcadores"/>
        <w:rPr>
          <w:lang w:val="pt-BR"/>
        </w:rPr>
      </w:pPr>
      <w:r w:rsidRPr="00DE0EC5">
        <w:rPr>
          <w:lang w:val="pt-BR"/>
        </w:rPr>
        <w:t xml:space="preserve"> </w:t>
      </w:r>
      <w:sdt>
        <w:sdtPr>
          <w:rPr>
            <w:lang w:val="pt-BR"/>
          </w:rPr>
          <w:id w:val="-1819335404"/>
          <w:placeholder>
            <w:docPart w:val="276E53956B8B4EDB8DF90976E3C43B6B"/>
          </w:placeholder>
          <w:temporary/>
          <w:showingPlcHdr/>
          <w15:appearance w15:val="hidden"/>
        </w:sdtPr>
        <w:sdtEndPr/>
        <w:sdtContent>
          <w:r w:rsidRPr="00DE0EC5">
            <w:rPr>
              <w:lang w:val="pt-BR"/>
            </w:rPr>
            <w:t>Você fez uma grande apresentação para arrancar elogios. Nada de timidez! Esse é o lugar para mostrar o quanto você trabalha e se relaciona bem com os outros.</w:t>
          </w:r>
        </w:sdtContent>
      </w:sdt>
    </w:p>
    <w:p w:rsidR="0041157B" w:rsidRPr="00DE0EC5" w:rsidRDefault="00DE0EC5">
      <w:pPr>
        <w:pStyle w:val="Subseo"/>
        <w:rPr>
          <w:lang w:val="pt-BR"/>
        </w:rPr>
      </w:pPr>
      <w:r w:rsidRPr="00DE0EC5">
        <w:rPr>
          <w:lang w:val="pt-BR"/>
        </w:rPr>
        <w:t>Liderança</w:t>
      </w:r>
    </w:p>
    <w:p w:rsidR="0041157B" w:rsidRPr="00DE0EC5" w:rsidRDefault="00DE0EC5">
      <w:pPr>
        <w:pStyle w:val="Listacommarcadores"/>
        <w:rPr>
          <w:lang w:val="pt-BR"/>
        </w:rPr>
      </w:pPr>
      <w:r w:rsidRPr="00DE0EC5">
        <w:rPr>
          <w:lang w:val="pt-BR"/>
        </w:rPr>
        <w:t xml:space="preserve"> </w:t>
      </w:r>
      <w:sdt>
        <w:sdtPr>
          <w:rPr>
            <w:lang w:val="pt-BR"/>
          </w:rPr>
          <w:id w:val="-1072199855"/>
          <w:placeholder>
            <w:docPart w:val="3A20DB974B31456ABBB38C78B5EF5E74"/>
          </w:placeholder>
          <w:temporary/>
          <w:showingPlcHdr/>
          <w15:appearance w15:val="hidden"/>
        </w:sdtPr>
        <w:sdtEndPr/>
        <w:sdtContent>
          <w:r w:rsidRPr="00DE0EC5">
            <w:rPr>
              <w:lang w:val="pt-BR"/>
            </w:rPr>
            <w:t>Você é presidente de sua fraternidade, diretor do seu condomínio ou líder de sua instituição de caridade favorita? Você é um líder nato - conte a verdade!</w:t>
          </w:r>
        </w:sdtContent>
      </w:sdt>
    </w:p>
    <w:p w:rsidR="0041157B" w:rsidRPr="00DE0EC5" w:rsidRDefault="00DE0EC5">
      <w:pPr>
        <w:pStyle w:val="Ttulodaseo"/>
        <w:rPr>
          <w:lang w:val="pt-BR"/>
        </w:rPr>
      </w:pPr>
      <w:r w:rsidRPr="00DE0EC5">
        <w:rPr>
          <w:lang w:val="pt-BR"/>
        </w:rPr>
        <w:t>Experiência</w:t>
      </w:r>
    </w:p>
    <w:p w:rsidR="0041157B" w:rsidRPr="00DE0EC5" w:rsidRDefault="00CD3B4C">
      <w:pPr>
        <w:pStyle w:val="Subseo"/>
        <w:spacing w:before="100"/>
        <w:rPr>
          <w:lang w:val="pt-BR"/>
        </w:rPr>
      </w:pPr>
      <w:sdt>
        <w:sdtPr>
          <w:rPr>
            <w:lang w:val="pt-BR"/>
          </w:rPr>
          <w:id w:val="-1093548063"/>
          <w:placeholder>
            <w:docPart w:val="71326CF7A1404838B4ACE08EA653CDEB"/>
          </w:placeholder>
          <w:temporary/>
          <w:showingPlcHdr/>
          <w15:appearance w15:val="hidden"/>
          <w:text/>
        </w:sdtPr>
        <w:sdtEndPr/>
        <w:sdtContent>
          <w:r w:rsidR="00DE0EC5" w:rsidRPr="00DE0EC5">
            <w:rPr>
              <w:lang w:val="pt-BR"/>
            </w:rPr>
            <w:t>[Cargo]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id w:val="2063141089"/>
          <w:placeholder>
            <w:docPart w:val="20F80B3EC48940209D55486234F9357D"/>
          </w:placeholder>
          <w:temporary/>
          <w:showingPlcHdr/>
          <w15:appearance w15:val="hidden"/>
          <w:text/>
        </w:sdtPr>
        <w:sdtEndPr/>
        <w:sdtContent>
          <w:r w:rsidR="00DE0EC5" w:rsidRPr="00DE0EC5">
            <w:rPr>
              <w:lang w:val="pt-BR"/>
            </w:rPr>
            <w:t>[Empresa]</w:t>
          </w:r>
        </w:sdtContent>
      </w:sdt>
      <w:r w:rsidR="00DE0EC5" w:rsidRPr="00DE0EC5">
        <w:rPr>
          <w:lang w:val="pt-BR"/>
        </w:rPr>
        <w:t> | </w:t>
      </w:r>
      <w:sdt>
        <w:sdtPr>
          <w:rPr>
            <w:lang w:val="pt-BR"/>
          </w:rPr>
          <w:id w:val="-577978458"/>
          <w:placeholder>
            <w:docPart w:val="167F661C995B4DF2A6EA126DB29A2244"/>
          </w:placeholder>
          <w:temporary/>
          <w:showingPlcHdr/>
          <w15:appearance w15:val="hidden"/>
          <w:text/>
        </w:sdtPr>
        <w:sdtEndPr/>
        <w:sdtContent>
          <w:r w:rsidR="00DE0EC5" w:rsidRPr="00DE0EC5">
            <w:rPr>
              <w:lang w:val="pt-BR"/>
            </w:rPr>
            <w:t>[Datas De - Até]</w:t>
          </w:r>
        </w:sdtContent>
      </w:sdt>
    </w:p>
    <w:sdt>
      <w:sdtPr>
        <w:rPr>
          <w:lang w:val="pt-BR"/>
        </w:rPr>
        <w:id w:val="-513455036"/>
        <w:placeholder>
          <w:docPart w:val="C7B233DF749C4FB490CCCBA9AC3B0BDA"/>
        </w:placeholder>
        <w:temporary/>
        <w:showingPlcHdr/>
        <w15:appearance w15:val="hidden"/>
      </w:sdtPr>
      <w:sdtEndPr/>
      <w:sdtContent>
        <w:p w:rsidR="0041157B" w:rsidRPr="00DE0EC5" w:rsidRDefault="00DE0EC5">
          <w:pPr>
            <w:pStyle w:val="Listacommarcadores"/>
            <w:rPr>
              <w:lang w:val="pt-BR"/>
            </w:rPr>
          </w:pPr>
          <w:r w:rsidRPr="00DE0EC5">
            <w:rPr>
              <w:lang w:val="pt-BR"/>
            </w:rPr>
            <w:t>Este é o lugar para uma breve síntese das responsabilidades principais e conquistas mais impressionantes.</w:t>
          </w:r>
        </w:p>
      </w:sdtContent>
    </w:sdt>
    <w:sdt>
      <w:sdtPr>
        <w:rPr>
          <w:b w:val="0"/>
          <w:bCs w:val="0"/>
          <w:caps w:val="0"/>
          <w:color w:val="404040" w:themeColor="text1" w:themeTint="BF"/>
          <w:lang w:val="pt-BR"/>
        </w:rPr>
        <w:id w:val="417760904"/>
        <w15:repeatingSection/>
      </w:sdtPr>
      <w:sdtEndPr>
        <w:rPr>
          <w:lang w:val="en-US"/>
        </w:rPr>
      </w:sdtEndPr>
      <w:sdtContent>
        <w:sdt>
          <w:sdtPr>
            <w:rPr>
              <w:b w:val="0"/>
              <w:bCs w:val="0"/>
              <w:caps w:val="0"/>
              <w:color w:val="404040" w:themeColor="text1" w:themeTint="BF"/>
              <w:lang w:val="pt-BR"/>
            </w:rPr>
            <w:id w:val="-1773932447"/>
            <w:placeholder>
              <w:docPart w:val="696B8B06D8314B8C9A9420CD00A081FE"/>
            </w:placeholder>
            <w15:repeatingSectionItem/>
          </w:sdtPr>
          <w:sdtEndPr>
            <w:rPr>
              <w:lang w:val="en-US"/>
            </w:rPr>
          </w:sdtEndPr>
          <w:sdtContent>
            <w:p w:rsidR="0041157B" w:rsidRPr="00DE0EC5" w:rsidRDefault="00CD3B4C">
              <w:pPr>
                <w:pStyle w:val="Subseo"/>
                <w:rPr>
                  <w:lang w:val="pt-BR"/>
                </w:rPr>
              </w:pPr>
              <w:sdt>
                <w:sdtPr>
                  <w:rPr>
                    <w:lang w:val="pt-BR"/>
                  </w:rPr>
                  <w:id w:val="1249773860"/>
                  <w:placeholder>
                    <w:docPart w:val="71326CF7A1404838B4ACE08EA653CDEB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DE0EC5">
                    <w:rPr>
                      <w:lang w:val="pt-BR"/>
                    </w:rPr>
                    <w:t>[Cargo]</w:t>
                  </w:r>
                </w:sdtContent>
              </w:sdt>
              <w:r w:rsidR="00DE0EC5" w:rsidRPr="00DE0EC5">
                <w:rPr>
                  <w:lang w:val="pt-BR"/>
                </w:rPr>
                <w:t> | </w:t>
              </w:r>
              <w:sdt>
                <w:sdtPr>
                  <w:rPr>
                    <w:lang w:val="pt-BR"/>
                  </w:rPr>
                  <w:id w:val="71088070"/>
                  <w:placeholder>
                    <w:docPart w:val="20F80B3EC48940209D55486234F9357D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DE0EC5">
                    <w:rPr>
                      <w:lang w:val="pt-BR"/>
                    </w:rPr>
                    <w:t>[Empresa]</w:t>
                  </w:r>
                </w:sdtContent>
              </w:sdt>
              <w:r w:rsidR="00DE0EC5" w:rsidRPr="00DE0EC5">
                <w:rPr>
                  <w:lang w:val="pt-BR"/>
                </w:rPr>
                <w:t> | </w:t>
              </w:r>
              <w:sdt>
                <w:sdtPr>
                  <w:rPr>
                    <w:lang w:val="pt-BR"/>
                  </w:rPr>
                  <w:id w:val="2091572416"/>
                  <w:placeholder>
                    <w:docPart w:val="167F661C995B4DF2A6EA126DB29A2244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DE0EC5" w:rsidRPr="00DE0EC5">
                    <w:rPr>
                      <w:lang w:val="pt-BR"/>
                    </w:rPr>
                    <w:t>[Datas De - Até]</w:t>
                  </w:r>
                </w:sdtContent>
              </w:sdt>
            </w:p>
            <w:sdt>
              <w:sdtPr>
                <w:rPr>
                  <w:lang w:val="pt-BR"/>
                </w:rPr>
                <w:id w:val="602385737"/>
                <w:placeholder>
                  <w:docPart w:val="C7B233DF749C4FB490CCCBA9AC3B0BDA"/>
                </w:placeholder>
                <w:temporary/>
                <w:showingPlcHdr/>
                <w15:appearance w15:val="hidden"/>
              </w:sdtPr>
              <w:sdtEndPr/>
              <w:sdtContent>
                <w:p w:rsidR="0041157B" w:rsidRPr="00DE0EC5" w:rsidRDefault="00DE0EC5">
                  <w:pPr>
                    <w:pStyle w:val="Listacommarcadores"/>
                    <w:rPr>
                      <w:lang w:val="pt-BR"/>
                    </w:rPr>
                  </w:pPr>
                  <w:r w:rsidRPr="00DE0EC5">
                    <w:rPr>
                      <w:lang w:val="pt-BR"/>
                    </w:rPr>
                    <w:t>Este é o lugar para uma breve síntese das responsabilidades principais e conquistas mais impressionantes.</w:t>
                  </w:r>
                </w:p>
              </w:sdtContent>
            </w:sdt>
          </w:sdtContent>
        </w:sdt>
      </w:sdtContent>
    </w:sdt>
    <w:sectPr w:rsidR="0041157B" w:rsidRPr="00DE0EC5" w:rsidSect="00DE0EC5">
      <w:footerReference w:type="default" r:id="rId8"/>
      <w:pgSz w:w="11907" w:h="16839" w:code="9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B4C" w:rsidRDefault="00CD3B4C">
      <w:pPr>
        <w:spacing w:after="0"/>
      </w:pPr>
      <w:r>
        <w:separator/>
      </w:r>
    </w:p>
  </w:endnote>
  <w:endnote w:type="continuationSeparator" w:id="0">
    <w:p w:rsidR="00CD3B4C" w:rsidRDefault="00CD3B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57B" w:rsidRDefault="00DE0EC5">
    <w:pPr>
      <w:pStyle w:val="rodap"/>
    </w:pPr>
    <w:r>
      <w:rPr>
        <w:lang w:val="pt-BR"/>
      </w:rPr>
      <w:t>Página</w:t>
    </w:r>
    <w:r>
      <w:fldChar w:fldCharType="begin"/>
    </w:r>
    <w:r>
      <w:instrText xml:space="preserve"> PAGE   \* MERGEFORMAT </w:instrText>
    </w:r>
    <w:r>
      <w:fldChar w:fldCharType="separate"/>
    </w:r>
    <w:r w:rsidRPr="00DE0EC5">
      <w:rPr>
        <w:noProof/>
        <w:lang w:val="pt-BR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B4C" w:rsidRDefault="00CD3B4C">
      <w:pPr>
        <w:spacing w:after="0"/>
      </w:pPr>
      <w:r>
        <w:separator/>
      </w:r>
    </w:p>
  </w:footnote>
  <w:footnote w:type="continuationSeparator" w:id="0">
    <w:p w:rsidR="00CD3B4C" w:rsidRDefault="00CD3B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D"/>
    <w:rsid w:val="0041157B"/>
    <w:rsid w:val="004C26DD"/>
    <w:rsid w:val="00CD3B4C"/>
    <w:rsid w:val="00DE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4B8AE"/>
  <w15:chartTrackingRefBased/>
  <w15:docId w15:val="{2009FA18-3BB7-4097-9751-E55FAADF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tuloChar">
    <w:name w:val="Título Char"/>
    <w:basedOn w:val="Fontepargpadro"/>
    <w:link w:val="Ttulo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Ttulodaseo">
    <w:name w:val="Título da seção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4E4E4E" w:themeColor="accent1" w:themeTint="BF"/>
      <w:sz w:val="24"/>
    </w:rPr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o">
    <w:name w:val="Subseção"/>
    <w:basedOn w:val="Normal"/>
    <w:uiPriority w:val="1"/>
    <w:qFormat/>
    <w:pPr>
      <w:spacing w:before="280" w:after="120"/>
    </w:pPr>
    <w:rPr>
      <w:b/>
      <w:bCs/>
      <w:caps/>
      <w:color w:val="191919" w:themeColor="background2" w:themeShade="1A"/>
    </w:rPr>
  </w:style>
  <w:style w:type="paragraph" w:customStyle="1" w:styleId="cabealho">
    <w:name w:val="cabeçalho"/>
    <w:basedOn w:val="Normal"/>
    <w:link w:val="Cardecabealho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Cardecabealho">
    <w:name w:val="Car de cabeçalho"/>
    <w:basedOn w:val="Fontepargpadro"/>
    <w:link w:val="cabealho"/>
    <w:uiPriority w:val="99"/>
  </w:style>
  <w:style w:type="paragraph" w:customStyle="1" w:styleId="rodap">
    <w:name w:val="rodapé"/>
    <w:basedOn w:val="Normal"/>
    <w:link w:val="Carderodap"/>
    <w:uiPriority w:val="99"/>
    <w:unhideWhenUsed/>
    <w:pPr>
      <w:spacing w:after="0"/>
      <w:jc w:val="right"/>
    </w:pPr>
    <w:rPr>
      <w:color w:val="141414" w:themeColor="accent1"/>
    </w:rPr>
  </w:style>
  <w:style w:type="character" w:customStyle="1" w:styleId="Carderodap">
    <w:name w:val="Car de rodapé"/>
    <w:basedOn w:val="Fontepargpadro"/>
    <w:link w:val="rodap"/>
    <w:uiPriority w:val="99"/>
    <w:rPr>
      <w:color w:val="141414" w:themeColor="accent1"/>
    </w:rPr>
  </w:style>
  <w:style w:type="character" w:styleId="TextodoEspaoReservado0">
    <w:name w:val="Placeholder Text"/>
    <w:basedOn w:val="Fontepargpadro"/>
    <w:uiPriority w:val="99"/>
    <w:semiHidden/>
    <w:rsid w:val="00DE0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%20Agronomia\AppData\Roaming\Microsoft\Templates\Curr&#237;culo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BE72BDC2E99436A8F9619BE322021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17BCE3-FFCF-4F5C-AD49-94F3F4EA6B61}"/>
      </w:docPartPr>
      <w:docPartBody>
        <w:p w:rsidR="00000000" w:rsidRDefault="00A94B59">
          <w:pPr>
            <w:pStyle w:val="EBE72BDC2E99436A8F9619BE322021B3"/>
          </w:pPr>
          <w:r w:rsidRPr="00DE0EC5">
            <w:t>[Endereço, Cidade, Estado CEP]</w:t>
          </w:r>
        </w:p>
      </w:docPartBody>
    </w:docPart>
    <w:docPart>
      <w:docPartPr>
        <w:name w:val="871F7506C82041AE95EC7CA0810DAB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5BB09-93DD-4DAB-95A5-FD9D27A96FBD}"/>
      </w:docPartPr>
      <w:docPartBody>
        <w:p w:rsidR="00000000" w:rsidRDefault="00A94B59">
          <w:pPr>
            <w:pStyle w:val="871F7506C82041AE95EC7CA0810DAB84"/>
          </w:pPr>
          <w:r w:rsidRPr="00DE0EC5">
            <w:t>[Telefone]</w:t>
          </w:r>
        </w:p>
      </w:docPartBody>
    </w:docPart>
    <w:docPart>
      <w:docPartPr>
        <w:name w:val="3A879ECA6C94415B93CE4FD4F44E2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5C5ABC-ADCC-4E21-92D5-BFF815FBF0BF}"/>
      </w:docPartPr>
      <w:docPartBody>
        <w:p w:rsidR="00000000" w:rsidRDefault="00A94B59">
          <w:pPr>
            <w:pStyle w:val="3A879ECA6C94415B93CE4FD4F44E2CDE"/>
          </w:pPr>
          <w:r w:rsidRPr="00DE0EC5">
            <w:t>[Email]</w:t>
          </w:r>
        </w:p>
      </w:docPartBody>
    </w:docPart>
    <w:docPart>
      <w:docPartPr>
        <w:name w:val="68698FDADA244E4783DB98EF866DA6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CC5D14-C07F-4B78-951A-330219F84B58}"/>
      </w:docPartPr>
      <w:docPartBody>
        <w:p w:rsidR="00000000" w:rsidRDefault="00A94B59">
          <w:pPr>
            <w:pStyle w:val="68698FDADA244E4783DB98EF866DA6CC"/>
          </w:pPr>
          <w:r w:rsidRPr="00DE0EC5">
            <w:t>Confira as dicas rápidas abaixo para ajudar você a começar. Para substituir um texto de dica pelo seu próprio texto, basta clicar nele e começar a digitar.</w:t>
          </w:r>
        </w:p>
      </w:docPartBody>
    </w:docPart>
    <w:docPart>
      <w:docPartPr>
        <w:name w:val="59AC8E0709544F039CADAF0D287FF1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4E8754-BD24-479A-AE78-16C174A74A4F}"/>
      </w:docPartPr>
      <w:docPartBody>
        <w:p w:rsidR="00000000" w:rsidRDefault="00A94B59">
          <w:pPr>
            <w:pStyle w:val="59AC8E0709544F039CADAF0D287FF100"/>
          </w:pPr>
          <w:r w:rsidRPr="00DE0EC5">
            <w:t>[Grau]</w:t>
          </w:r>
        </w:p>
      </w:docPartBody>
    </w:docPart>
    <w:docPart>
      <w:docPartPr>
        <w:name w:val="98CF4B8F3B5848F6A055A00634A55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7CEB5-B8DF-4233-A6FF-D59A1F4B40F2}"/>
      </w:docPartPr>
      <w:docPartBody>
        <w:p w:rsidR="00000000" w:rsidRDefault="00A94B59">
          <w:pPr>
            <w:pStyle w:val="98CF4B8F3B5848F6A055A00634A55676"/>
          </w:pPr>
          <w:r w:rsidRPr="00DE0EC5">
            <w:t>[Data de Obtenção]</w:t>
          </w:r>
        </w:p>
      </w:docPartBody>
    </w:docPart>
    <w:docPart>
      <w:docPartPr>
        <w:name w:val="BC0298B825634921B4807AD1642FF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F55248-BA4F-4BD1-B7F7-BEE79CDEF3D3}"/>
      </w:docPartPr>
      <w:docPartBody>
        <w:p w:rsidR="00000000" w:rsidRDefault="00A94B59">
          <w:pPr>
            <w:pStyle w:val="BC0298B825634921B4807AD1642FF4B1"/>
          </w:pPr>
          <w:r w:rsidRPr="00DE0EC5">
            <w:t>[Escola]</w:t>
          </w:r>
        </w:p>
      </w:docPartBody>
    </w:docPart>
    <w:docPart>
      <w:docPartPr>
        <w:name w:val="BB192AA5695248F68B187AA1820DF0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8CF7C3-400B-44EF-83E0-E23E62DC3238}"/>
      </w:docPartPr>
      <w:docPartBody>
        <w:p w:rsidR="00000000" w:rsidRDefault="00A94B59">
          <w:pPr>
            <w:pStyle w:val="BB192AA5695248F68B187AA1820DF0D5"/>
          </w:pPr>
          <w:r w:rsidRPr="00DE0EC5">
            <w:t>[Clique aqui para inserir texto]</w:t>
          </w:r>
        </w:p>
      </w:docPartBody>
    </w:docPart>
    <w:docPart>
      <w:docPartPr>
        <w:name w:val="696B8B06D8314B8C9A9420CD00A081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0ED5D3-B278-4F9A-829D-6141D14B9127}"/>
      </w:docPartPr>
      <w:docPartBody>
        <w:p w:rsidR="00000000" w:rsidRDefault="00A94B59">
          <w:pPr>
            <w:pStyle w:val="696B8B06D8314B8C9A9420CD00A081FE"/>
          </w:pPr>
          <w:r>
            <w:rPr>
              <w:rStyle w:val="Textodoespaoreservado"/>
            </w:rPr>
            <w:t xml:space="preserve">Insira qualquer conteúdo que você deseja repetir, incluindo outros controles de conteúdo. Você também pode inserir esse controle em linhas de tabela para repetir partes de uma </w:t>
          </w:r>
          <w:r>
            <w:rPr>
              <w:rStyle w:val="Textodoespaoreservado"/>
            </w:rPr>
            <w:t>tabela.</w:t>
          </w:r>
        </w:p>
      </w:docPartBody>
    </w:docPart>
    <w:docPart>
      <w:docPartPr>
        <w:name w:val="FD11708DA4C14D8E96B12D87D90F37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334B45-68B3-4A8A-BAF2-7936184CDDB5}"/>
      </w:docPartPr>
      <w:docPartBody>
        <w:p w:rsidR="00000000" w:rsidRDefault="00A94B59">
          <w:pPr>
            <w:pStyle w:val="FD11708DA4C14D8E96B12D87D90F3752"/>
          </w:pPr>
          <w:r w:rsidRPr="00DE0EC5">
            <w:t>Precisando de outra entrada para ex</w:t>
          </w:r>
          <w:r w:rsidRPr="00DE0EC5">
            <w:t>periência ou educação? Basta clicar na segunda entrada de exemplo correspondente à seção desejada e, depois, no sinal de adição exibido.</w:t>
          </w:r>
        </w:p>
      </w:docPartBody>
    </w:docPart>
    <w:docPart>
      <w:docPartPr>
        <w:name w:val="96584E3BDBB24EDCB850E2119AAC7FE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2DF14-CC1A-4174-8010-2E395E3465ED}"/>
      </w:docPartPr>
      <w:docPartBody>
        <w:p w:rsidR="006B1816" w:rsidRPr="00DE0EC5" w:rsidRDefault="00A94B59">
          <w:pPr>
            <w:pStyle w:val="Listacommarcadores"/>
            <w:rPr>
              <w:lang w:val="pt-BR"/>
            </w:rPr>
          </w:pPr>
          <w:r w:rsidRPr="00DE0EC5">
            <w:rPr>
              <w:lang w:val="pt-BR"/>
            </w:rPr>
            <w:t xml:space="preserve">Na guia Design na faixa de opções, confira as galerias de Temas, Cores e Fontes para obter uma aparência personalizada </w:t>
          </w:r>
          <w:r w:rsidRPr="00DE0EC5">
            <w:rPr>
              <w:lang w:val="pt-BR"/>
            </w:rPr>
            <w:t>com apenas um clique.</w:t>
          </w:r>
        </w:p>
        <w:p w:rsidR="00000000" w:rsidRDefault="00A94B59">
          <w:pPr>
            <w:pStyle w:val="96584E3BDBB24EDCB850E2119AAC7FE2"/>
          </w:pPr>
          <w:r w:rsidRPr="00DE0EC5">
            <w:t>Procurando por uma carta de apresentação que combine? Tudo que você a fazer é perguntar! Na guia Inserir, selecione Folha de Rosto.</w:t>
          </w:r>
        </w:p>
      </w:docPartBody>
    </w:docPart>
    <w:docPart>
      <w:docPartPr>
        <w:name w:val="276E53956B8B4EDB8DF90976E3C43B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F952C9-6633-4B99-90CA-34E4C7A0EF0D}"/>
      </w:docPartPr>
      <w:docPartBody>
        <w:p w:rsidR="00000000" w:rsidRDefault="00A94B59">
          <w:pPr>
            <w:pStyle w:val="276E53956B8B4EDB8DF90976E3C43B6B"/>
          </w:pPr>
          <w:r w:rsidRPr="00DE0EC5">
            <w:t>Você fez uma grande apresentação para arrancar elogios. Nada de timidez! Esse é o lugar para</w:t>
          </w:r>
          <w:r w:rsidRPr="00DE0EC5">
            <w:t xml:space="preserve"> mostrar o quanto você trabalha e se relaciona bem com os outros.</w:t>
          </w:r>
        </w:p>
      </w:docPartBody>
    </w:docPart>
    <w:docPart>
      <w:docPartPr>
        <w:name w:val="3A20DB974B31456ABBB38C78B5EF5E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DAD69-B05E-49DF-9B90-CCE888045FE9}"/>
      </w:docPartPr>
      <w:docPartBody>
        <w:p w:rsidR="00000000" w:rsidRDefault="00A94B59">
          <w:pPr>
            <w:pStyle w:val="3A20DB974B31456ABBB38C78B5EF5E74"/>
          </w:pPr>
          <w:r w:rsidRPr="00DE0EC5">
            <w:t>Você é presidente de sua fraternidade, diretor do seu condomínio ou líder de sua instituição de caridade favorita? Você é um líder nato - conte a verdade!</w:t>
          </w:r>
        </w:p>
      </w:docPartBody>
    </w:docPart>
    <w:docPart>
      <w:docPartPr>
        <w:name w:val="71326CF7A1404838B4ACE08EA653CD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96E150-D902-4017-8187-3F45053D4FD5}"/>
      </w:docPartPr>
      <w:docPartBody>
        <w:p w:rsidR="00000000" w:rsidRDefault="00A94B59">
          <w:pPr>
            <w:pStyle w:val="71326CF7A1404838B4ACE08EA653CDEB"/>
          </w:pPr>
          <w:r w:rsidRPr="00DE0EC5">
            <w:t>[Cargo]</w:t>
          </w:r>
        </w:p>
      </w:docPartBody>
    </w:docPart>
    <w:docPart>
      <w:docPartPr>
        <w:name w:val="20F80B3EC48940209D55486234F935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281E2-5FB3-4C72-A6E7-6AA6835E45D9}"/>
      </w:docPartPr>
      <w:docPartBody>
        <w:p w:rsidR="00000000" w:rsidRDefault="00A94B59">
          <w:pPr>
            <w:pStyle w:val="20F80B3EC48940209D55486234F9357D"/>
          </w:pPr>
          <w:r w:rsidRPr="00DE0EC5">
            <w:t>[Empresa]</w:t>
          </w:r>
        </w:p>
      </w:docPartBody>
    </w:docPart>
    <w:docPart>
      <w:docPartPr>
        <w:name w:val="167F661C995B4DF2A6EA126DB29A22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1D129-85D5-47DF-AB8A-BBEE2529C112}"/>
      </w:docPartPr>
      <w:docPartBody>
        <w:p w:rsidR="00000000" w:rsidRDefault="00A94B59">
          <w:pPr>
            <w:pStyle w:val="167F661C995B4DF2A6EA126DB29A2244"/>
          </w:pPr>
          <w:r w:rsidRPr="00DE0EC5">
            <w:t>[Datas De - Até]</w:t>
          </w:r>
        </w:p>
      </w:docPartBody>
    </w:docPart>
    <w:docPart>
      <w:docPartPr>
        <w:name w:val="C7B233DF749C4FB490CCCBA9AC3B0B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FB6A97-E877-41A1-9540-4B6A1779FA07}"/>
      </w:docPartPr>
      <w:docPartBody>
        <w:p w:rsidR="00000000" w:rsidRDefault="00A94B59">
          <w:pPr>
            <w:pStyle w:val="C7B233DF749C4FB490CCCBA9AC3B0BDA"/>
          </w:pPr>
          <w:r w:rsidRPr="00DE0EC5">
            <w:t>Este é o lugar para uma breve síntese das responsabilidades princip</w:t>
          </w:r>
          <w:r w:rsidRPr="00DE0EC5">
            <w:t>ais e conquistas mais impressionantes.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acommarcadore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59"/>
    <w:rsid w:val="00A9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62974D31A6542EF8128E7DAC686EBE0">
    <w:name w:val="962974D31A6542EF8128E7DAC686EBE0"/>
  </w:style>
  <w:style w:type="paragraph" w:customStyle="1" w:styleId="EBE72BDC2E99436A8F9619BE322021B3">
    <w:name w:val="EBE72BDC2E99436A8F9619BE322021B3"/>
  </w:style>
  <w:style w:type="paragraph" w:customStyle="1" w:styleId="871F7506C82041AE95EC7CA0810DAB84">
    <w:name w:val="871F7506C82041AE95EC7CA0810DAB84"/>
  </w:style>
  <w:style w:type="paragraph" w:customStyle="1" w:styleId="3A879ECA6C94415B93CE4FD4F44E2CDE">
    <w:name w:val="3A879ECA6C94415B93CE4FD4F44E2CDE"/>
  </w:style>
  <w:style w:type="paragraph" w:customStyle="1" w:styleId="68698FDADA244E4783DB98EF866DA6CC">
    <w:name w:val="68698FDADA244E4783DB98EF866DA6CC"/>
  </w:style>
  <w:style w:type="paragraph" w:customStyle="1" w:styleId="59AC8E0709544F039CADAF0D287FF100">
    <w:name w:val="59AC8E0709544F039CADAF0D287FF100"/>
  </w:style>
  <w:style w:type="paragraph" w:customStyle="1" w:styleId="98CF4B8F3B5848F6A055A00634A55676">
    <w:name w:val="98CF4B8F3B5848F6A055A00634A55676"/>
  </w:style>
  <w:style w:type="paragraph" w:customStyle="1" w:styleId="BC0298B825634921B4807AD1642FF4B1">
    <w:name w:val="BC0298B825634921B4807AD1642FF4B1"/>
  </w:style>
  <w:style w:type="paragraph" w:customStyle="1" w:styleId="BB192AA5695248F68B187AA1820DF0D5">
    <w:name w:val="BB192AA5695248F68B187AA1820DF0D5"/>
  </w:style>
  <w:style w:type="character" w:customStyle="1" w:styleId="Textodoespaoreservado">
    <w:name w:val="Texto do espaço reservado"/>
    <w:basedOn w:val="Fontepargpadro"/>
    <w:uiPriority w:val="99"/>
    <w:semiHidden/>
    <w:rPr>
      <w:color w:val="808080"/>
    </w:rPr>
  </w:style>
  <w:style w:type="paragraph" w:customStyle="1" w:styleId="696B8B06D8314B8C9A9420CD00A081FE">
    <w:name w:val="696B8B06D8314B8C9A9420CD00A081FE"/>
  </w:style>
  <w:style w:type="paragraph" w:customStyle="1" w:styleId="FD11708DA4C14D8E96B12D87D90F3752">
    <w:name w:val="FD11708DA4C14D8E96B12D87D90F3752"/>
  </w:style>
  <w:style w:type="paragraph" w:customStyle="1" w:styleId="Listacommarcadores">
    <w:name w:val="Lista com marcadores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eastAsiaTheme="minorHAnsi"/>
      <w:color w:val="404040" w:themeColor="text1" w:themeTint="BF"/>
      <w:sz w:val="18"/>
      <w:szCs w:val="20"/>
      <w:lang w:val="en-US" w:eastAsia="ja-JP"/>
    </w:rPr>
  </w:style>
  <w:style w:type="paragraph" w:customStyle="1" w:styleId="96584E3BDBB24EDCB850E2119AAC7FE2">
    <w:name w:val="96584E3BDBB24EDCB850E2119AAC7FE2"/>
  </w:style>
  <w:style w:type="paragraph" w:customStyle="1" w:styleId="276E53956B8B4EDB8DF90976E3C43B6B">
    <w:name w:val="276E53956B8B4EDB8DF90976E3C43B6B"/>
  </w:style>
  <w:style w:type="paragraph" w:customStyle="1" w:styleId="3A20DB974B31456ABBB38C78B5EF5E74">
    <w:name w:val="3A20DB974B31456ABBB38C78B5EF5E74"/>
  </w:style>
  <w:style w:type="paragraph" w:customStyle="1" w:styleId="71326CF7A1404838B4ACE08EA653CDEB">
    <w:name w:val="71326CF7A1404838B4ACE08EA653CDEB"/>
  </w:style>
  <w:style w:type="paragraph" w:customStyle="1" w:styleId="20F80B3EC48940209D55486234F9357D">
    <w:name w:val="20F80B3EC48940209D55486234F9357D"/>
  </w:style>
  <w:style w:type="paragraph" w:customStyle="1" w:styleId="167F661C995B4DF2A6EA126DB29A2244">
    <w:name w:val="167F661C995B4DF2A6EA126DB29A2244"/>
  </w:style>
  <w:style w:type="paragraph" w:customStyle="1" w:styleId="C7B233DF749C4FB490CCCBA9AC3B0BDA">
    <w:name w:val="C7B233DF749C4FB490CCCBA9AC3B0B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Currículo(2).dotx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 Agronomia</dc:creator>
  <cp:keywords/>
  <cp:lastModifiedBy>Pet Agronomia</cp:lastModifiedBy>
  <cp:revision>1</cp:revision>
  <dcterms:created xsi:type="dcterms:W3CDTF">2017-03-13T10:43:00Z</dcterms:created>
  <dcterms:modified xsi:type="dcterms:W3CDTF">2017-03-13T10:43:00Z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</Properties>
</file>